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AF" w:rsidRDefault="00DB6C60" w:rsidP="00DB6C60">
      <w:pPr>
        <w:jc w:val="center"/>
        <w:rPr>
          <w:snapToGrid w:val="0"/>
        </w:rPr>
      </w:pPr>
      <w:bookmarkStart w:id="0" w:name="_GoBack"/>
      <w:bookmarkEnd w:id="0"/>
      <w:r>
        <w:rPr>
          <w:rFonts w:hAnsi="ＭＳ ゴシック" w:hint="eastAsia"/>
        </w:rPr>
        <w:t>飯山市有害鳥獣防除対策事業交付金交付申請書</w:t>
      </w:r>
    </w:p>
    <w:p w:rsidR="00BD17AF" w:rsidRDefault="00BD17AF" w:rsidP="00BD17AF">
      <w:pPr>
        <w:jc w:val="center"/>
      </w:pPr>
    </w:p>
    <w:p w:rsidR="00BD17AF" w:rsidRDefault="00153573" w:rsidP="00391FE4">
      <w:pPr>
        <w:wordWrap w:val="0"/>
        <w:ind w:right="480"/>
        <w:jc w:val="right"/>
      </w:pPr>
      <w:r>
        <w:rPr>
          <w:rFonts w:hint="eastAsia"/>
        </w:rPr>
        <w:t>令和</w:t>
      </w:r>
      <w:r w:rsidR="00732517">
        <w:rPr>
          <w:rFonts w:hint="eastAsia"/>
        </w:rPr>
        <w:t xml:space="preserve">　　年　　月　　</w:t>
      </w:r>
      <w:r w:rsidR="00BD17AF">
        <w:rPr>
          <w:rFonts w:hint="eastAsia"/>
        </w:rPr>
        <w:t>日</w:t>
      </w:r>
    </w:p>
    <w:p w:rsidR="00BD17AF" w:rsidRDefault="00BD17AF" w:rsidP="00BD17AF">
      <w:pPr>
        <w:snapToGrid w:val="0"/>
        <w:spacing w:line="360" w:lineRule="auto"/>
        <w:jc w:val="lef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飯山市"/>
          <w:attr w:name="AddressList" w:val="20:長野県飯山市;"/>
        </w:smartTagPr>
        <w:r>
          <w:rPr>
            <w:rFonts w:hint="eastAsia"/>
          </w:rPr>
          <w:t>飯山市</w:t>
        </w:r>
      </w:smartTag>
      <w:r>
        <w:rPr>
          <w:rFonts w:hint="eastAsia"/>
        </w:rPr>
        <w:t xml:space="preserve">長　　　　　</w:t>
      </w:r>
      <w:r w:rsidR="000A4C6A">
        <w:rPr>
          <w:rFonts w:hint="eastAsia"/>
        </w:rPr>
        <w:t>あて</w:t>
      </w:r>
    </w:p>
    <w:p w:rsidR="00BD17AF" w:rsidRDefault="00153573" w:rsidP="00A571C2">
      <w:pPr>
        <w:snapToGrid w:val="0"/>
        <w:spacing w:line="360" w:lineRule="auto"/>
        <w:ind w:firstLineChars="1711" w:firstLine="4962"/>
        <w:jc w:val="left"/>
      </w:pPr>
      <w:r>
        <w:rPr>
          <w:rFonts w:hint="eastAsia"/>
          <w:spacing w:val="25"/>
        </w:rPr>
        <w:t xml:space="preserve">住　</w:t>
      </w:r>
      <w:r w:rsidR="00BD17AF" w:rsidRPr="00D54A7B">
        <w:rPr>
          <w:rFonts w:hint="eastAsia"/>
        </w:rPr>
        <w:t>所</w:t>
      </w:r>
      <w:r w:rsidR="003B18C4">
        <w:rPr>
          <w:rFonts w:hint="eastAsia"/>
        </w:rPr>
        <w:t xml:space="preserve">　</w:t>
      </w:r>
    </w:p>
    <w:p w:rsidR="00BD17AF" w:rsidRDefault="00BD17AF" w:rsidP="00A571C2">
      <w:pPr>
        <w:snapToGrid w:val="0"/>
        <w:spacing w:line="360" w:lineRule="auto"/>
        <w:ind w:firstLineChars="1668" w:firstLine="4003"/>
        <w:jc w:val="left"/>
      </w:pPr>
      <w:r>
        <w:rPr>
          <w:rFonts w:hint="eastAsia"/>
        </w:rPr>
        <w:t xml:space="preserve">申請者　</w:t>
      </w:r>
      <w:r w:rsidR="00683A50">
        <w:rPr>
          <w:rFonts w:hint="eastAsia"/>
        </w:rPr>
        <w:t>氏　 名</w:t>
      </w:r>
      <w:r w:rsidR="001F5D45">
        <w:rPr>
          <w:rFonts w:hint="eastAsia"/>
        </w:rPr>
        <w:t xml:space="preserve">　</w:t>
      </w:r>
      <w:r w:rsidR="00525035">
        <w:rPr>
          <w:rFonts w:hint="eastAsia"/>
        </w:rPr>
        <w:t xml:space="preserve">　　</w:t>
      </w:r>
      <w:r w:rsidR="00732517">
        <w:rPr>
          <w:rFonts w:hint="eastAsia"/>
        </w:rPr>
        <w:t xml:space="preserve">　　　　　</w:t>
      </w:r>
    </w:p>
    <w:p w:rsidR="00BD17AF" w:rsidRDefault="00533C27" w:rsidP="00A571C2">
      <w:pPr>
        <w:snapToGrid w:val="0"/>
        <w:spacing w:line="360" w:lineRule="auto"/>
        <w:ind w:firstLineChars="1711" w:firstLine="4962"/>
        <w:jc w:val="left"/>
        <w:rPr>
          <w:color w:val="C0C0C0"/>
        </w:rPr>
      </w:pPr>
      <w:r>
        <w:rPr>
          <w:rFonts w:hint="eastAsia"/>
          <w:spacing w:val="25"/>
        </w:rPr>
        <w:t>代表者</w:t>
      </w:r>
      <w:r w:rsidR="00BD17AF" w:rsidRPr="00D54A7B">
        <w:rPr>
          <w:rFonts w:hint="eastAsia"/>
          <w:spacing w:val="25"/>
        </w:rPr>
        <w:t>氏</w:t>
      </w:r>
      <w:r w:rsidR="00BD17AF" w:rsidRPr="00D54A7B">
        <w:rPr>
          <w:rFonts w:hint="eastAsia"/>
        </w:rPr>
        <w:t>名</w:t>
      </w:r>
      <w:r w:rsidR="003B18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B18C4">
        <w:rPr>
          <w:rFonts w:hint="eastAsia"/>
        </w:rPr>
        <w:t xml:space="preserve">　</w:t>
      </w:r>
      <w:r w:rsidR="00732517">
        <w:rPr>
          <w:rFonts w:hint="eastAsia"/>
        </w:rPr>
        <w:t xml:space="preserve">　　　　　</w:t>
      </w:r>
      <w:r w:rsidR="003B18C4">
        <w:rPr>
          <w:rFonts w:hint="eastAsia"/>
        </w:rPr>
        <w:t xml:space="preserve">　</w:t>
      </w:r>
      <w:r w:rsidR="00BD17AF" w:rsidRPr="003B18C4">
        <w:rPr>
          <w:rFonts w:hint="eastAsia"/>
          <w:color w:val="C0C0C0"/>
        </w:rPr>
        <w:t>印</w:t>
      </w:r>
    </w:p>
    <w:p w:rsidR="00533C27" w:rsidRPr="00533C27" w:rsidRDefault="00533C27" w:rsidP="00A571C2">
      <w:pPr>
        <w:snapToGrid w:val="0"/>
        <w:spacing w:line="360" w:lineRule="auto"/>
        <w:ind w:firstLineChars="1711" w:firstLine="4106"/>
        <w:jc w:val="left"/>
        <w:rPr>
          <w:rFonts w:hint="eastAsia"/>
          <w:color w:val="auto"/>
        </w:rPr>
      </w:pPr>
      <w:r>
        <w:rPr>
          <w:rFonts w:hint="eastAsia"/>
          <w:color w:val="C0C0C0"/>
        </w:rPr>
        <w:t xml:space="preserve">　　　 </w:t>
      </w:r>
      <w:r w:rsidRPr="00533C27">
        <w:rPr>
          <w:rFonts w:hint="eastAsia"/>
          <w:color w:val="auto"/>
        </w:rPr>
        <w:t>連</w:t>
      </w:r>
      <w:r>
        <w:rPr>
          <w:rFonts w:hint="eastAsia"/>
          <w:color w:val="auto"/>
        </w:rPr>
        <w:t xml:space="preserve"> </w:t>
      </w:r>
      <w:r w:rsidRPr="00533C27">
        <w:rPr>
          <w:rFonts w:hint="eastAsia"/>
          <w:color w:val="auto"/>
        </w:rPr>
        <w:t>絡</w:t>
      </w:r>
      <w:r>
        <w:rPr>
          <w:rFonts w:hint="eastAsia"/>
          <w:color w:val="auto"/>
        </w:rPr>
        <w:t xml:space="preserve"> </w:t>
      </w:r>
      <w:r w:rsidRPr="00533C27">
        <w:rPr>
          <w:rFonts w:hint="eastAsia"/>
          <w:color w:val="auto"/>
        </w:rPr>
        <w:t>先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</w:t>
      </w:r>
    </w:p>
    <w:p w:rsidR="00DB6C60" w:rsidRPr="001F5D45" w:rsidRDefault="00DB6C60" w:rsidP="00DB6C60"/>
    <w:p w:rsidR="00BD17AF" w:rsidRDefault="00DB6C60" w:rsidP="00DB6C60">
      <w:pPr>
        <w:ind w:firstLineChars="100" w:firstLine="240"/>
      </w:pPr>
      <w:r>
        <w:rPr>
          <w:rFonts w:hint="eastAsia"/>
        </w:rPr>
        <w:t>飯山市有害鳥獣防除対策事業交付金要綱に基づき</w:t>
      </w:r>
      <w:r w:rsidR="00BD17AF">
        <w:rPr>
          <w:rFonts w:hint="eastAsia"/>
        </w:rPr>
        <w:t>、</w:t>
      </w:r>
      <w:r>
        <w:rPr>
          <w:rFonts w:hint="eastAsia"/>
        </w:rPr>
        <w:t>交付金の交付を受けたいので、同要綱第４条の規定により下記のとおり申請します。</w:t>
      </w:r>
    </w:p>
    <w:p w:rsidR="00DB6C60" w:rsidRDefault="00DB6C60" w:rsidP="00DB6C60"/>
    <w:p w:rsidR="002337D9" w:rsidRDefault="00DB6C60" w:rsidP="00DB6C60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B6C60" w:rsidRDefault="00DB6C60" w:rsidP="00FC2074">
      <w:pPr>
        <w:snapToGrid w:val="0"/>
        <w:rPr>
          <w:snapToGrid w:val="0"/>
        </w:rPr>
      </w:pPr>
    </w:p>
    <w:p w:rsidR="00DB6C60" w:rsidRDefault="001F5D45" w:rsidP="00FC2074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１　交付金交付申請額　　　　　　　　　　</w:t>
      </w:r>
      <w:r w:rsidR="00732517">
        <w:rPr>
          <w:rFonts w:hint="eastAsia"/>
          <w:snapToGrid w:val="0"/>
        </w:rPr>
        <w:t xml:space="preserve">　　　　　　　</w:t>
      </w:r>
      <w:r w:rsidR="00DB6C60">
        <w:rPr>
          <w:rFonts w:hint="eastAsia"/>
          <w:snapToGrid w:val="0"/>
        </w:rPr>
        <w:t>円</w:t>
      </w:r>
    </w:p>
    <w:p w:rsidR="00DB6C60" w:rsidRPr="009C58AD" w:rsidRDefault="00DB6C60" w:rsidP="00FC2074">
      <w:pPr>
        <w:snapToGrid w:val="0"/>
        <w:rPr>
          <w:snapToGrid w:val="0"/>
        </w:rPr>
      </w:pPr>
    </w:p>
    <w:p w:rsidR="00347B31" w:rsidRDefault="00347B31" w:rsidP="00FC2074">
      <w:pPr>
        <w:snapToGrid w:val="0"/>
        <w:rPr>
          <w:snapToGrid w:val="0"/>
        </w:rPr>
      </w:pPr>
    </w:p>
    <w:p w:rsidR="00DB6C60" w:rsidRDefault="00DB6C60" w:rsidP="00FC2074">
      <w:pPr>
        <w:snapToGrid w:val="0"/>
        <w:rPr>
          <w:snapToGrid w:val="0"/>
        </w:rPr>
      </w:pPr>
      <w:r>
        <w:rPr>
          <w:rFonts w:hint="eastAsia"/>
          <w:snapToGrid w:val="0"/>
        </w:rPr>
        <w:t>２　事業の計画内容及び経費の内訳</w:t>
      </w:r>
    </w:p>
    <w:p w:rsidR="00663C53" w:rsidRDefault="00663C53" w:rsidP="00663C53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（単位：　円）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843"/>
        <w:gridCol w:w="1559"/>
        <w:gridCol w:w="1418"/>
        <w:gridCol w:w="1417"/>
      </w:tblGrid>
      <w:tr w:rsidR="00EC25C2" w:rsidRPr="00EC25C2" w:rsidTr="00E34CD4">
        <w:tc>
          <w:tcPr>
            <w:tcW w:w="4001" w:type="dxa"/>
            <w:gridSpan w:val="2"/>
            <w:tcBorders>
              <w:bottom w:val="nil"/>
            </w:tcBorders>
            <w:shd w:val="clear" w:color="auto" w:fill="auto"/>
          </w:tcPr>
          <w:p w:rsidR="00EC25C2" w:rsidRPr="00EC25C2" w:rsidRDefault="00EC25C2" w:rsidP="009C58AD">
            <w:pPr>
              <w:snapToGrid w:val="0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事　業　費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25C2" w:rsidRPr="00EC25C2" w:rsidRDefault="00EC25C2" w:rsidP="004C6912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内</w:t>
            </w:r>
            <w:r w:rsidR="004C691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 xml:space="preserve">　訳</w:t>
            </w:r>
          </w:p>
        </w:tc>
      </w:tr>
      <w:tr w:rsidR="00EC25C2" w:rsidRPr="00EC25C2" w:rsidTr="00E34CD4">
        <w:tc>
          <w:tcPr>
            <w:tcW w:w="2158" w:type="dxa"/>
            <w:tcBorders>
              <w:top w:val="nil"/>
            </w:tcBorders>
            <w:shd w:val="clear" w:color="auto" w:fill="auto"/>
          </w:tcPr>
          <w:p w:rsidR="00EC25C2" w:rsidRPr="00EC25C2" w:rsidRDefault="00EC25C2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C25C2" w:rsidRPr="00EC25C2" w:rsidRDefault="00EC25C2" w:rsidP="009C58AD">
            <w:pPr>
              <w:snapToGrid w:val="0"/>
              <w:ind w:leftChars="-32" w:left="-77" w:rightChars="-92" w:right="-221" w:firstLineChars="32" w:firstLine="74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交付対象経費</w:t>
            </w:r>
          </w:p>
        </w:tc>
        <w:tc>
          <w:tcPr>
            <w:tcW w:w="1559" w:type="dxa"/>
            <w:shd w:val="clear" w:color="auto" w:fill="auto"/>
          </w:tcPr>
          <w:p w:rsidR="00EC25C2" w:rsidRPr="00EC25C2" w:rsidRDefault="00EC25C2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交付金</w:t>
            </w:r>
          </w:p>
        </w:tc>
        <w:tc>
          <w:tcPr>
            <w:tcW w:w="1418" w:type="dxa"/>
            <w:shd w:val="clear" w:color="auto" w:fill="auto"/>
          </w:tcPr>
          <w:p w:rsidR="00EC25C2" w:rsidRPr="00EC25C2" w:rsidRDefault="00EC25C2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その他収入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C25C2" w:rsidRPr="00EC25C2" w:rsidRDefault="00EC25C2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自己資金</w:t>
            </w:r>
          </w:p>
        </w:tc>
      </w:tr>
      <w:tr w:rsidR="00EC25C2" w:rsidRPr="00EC25C2" w:rsidTr="00E34CD4">
        <w:trPr>
          <w:trHeight w:val="223"/>
        </w:trPr>
        <w:tc>
          <w:tcPr>
            <w:tcW w:w="2158" w:type="dxa"/>
            <w:shd w:val="clear" w:color="auto" w:fill="auto"/>
          </w:tcPr>
          <w:p w:rsidR="00EC25C2" w:rsidRPr="00E34CD4" w:rsidRDefault="00E34CD4" w:rsidP="00E34CD4">
            <w:pPr>
              <w:snapToGrid w:val="0"/>
              <w:jc w:val="left"/>
              <w:rPr>
                <w:rFonts w:hint="eastAsia"/>
                <w:snapToGrid w:val="0"/>
                <w:sz w:val="18"/>
                <w:szCs w:val="18"/>
              </w:rPr>
            </w:pPr>
            <w:r w:rsidRPr="00E34CD4">
              <w:rPr>
                <w:rFonts w:hint="eastAsia"/>
                <w:snapToGrid w:val="0"/>
                <w:sz w:val="18"/>
                <w:szCs w:val="18"/>
              </w:rPr>
              <w:t>①</w:t>
            </w:r>
            <w:r w:rsidR="004C6912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843" w:type="dxa"/>
            <w:shd w:val="clear" w:color="auto" w:fill="auto"/>
          </w:tcPr>
          <w:p w:rsidR="00EC25C2" w:rsidRPr="00E34CD4" w:rsidRDefault="00E34CD4" w:rsidP="009C58AD">
            <w:pPr>
              <w:snapToGrid w:val="0"/>
              <w:rPr>
                <w:rFonts w:hint="eastAsia"/>
                <w:snapToGrid w:val="0"/>
                <w:sz w:val="18"/>
                <w:szCs w:val="18"/>
              </w:rPr>
            </w:pPr>
            <w:r w:rsidRPr="00E34CD4">
              <w:rPr>
                <w:rFonts w:hint="eastAsia"/>
                <w:snapToGrid w:val="0"/>
                <w:sz w:val="18"/>
                <w:szCs w:val="18"/>
              </w:rPr>
              <w:t>②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559" w:type="dxa"/>
            <w:shd w:val="clear" w:color="auto" w:fill="auto"/>
          </w:tcPr>
          <w:p w:rsidR="00EC25C2" w:rsidRPr="00EC25C2" w:rsidRDefault="00E34CD4" w:rsidP="00E34CD4">
            <w:pPr>
              <w:snapToGrid w:val="0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4C6912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418" w:type="dxa"/>
            <w:shd w:val="clear" w:color="auto" w:fill="auto"/>
          </w:tcPr>
          <w:p w:rsidR="00EC25C2" w:rsidRPr="00EC25C2" w:rsidRDefault="00E34CD4" w:rsidP="009C58AD">
            <w:pPr>
              <w:snapToGrid w:val="0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円</w:t>
            </w:r>
          </w:p>
        </w:tc>
        <w:tc>
          <w:tcPr>
            <w:tcW w:w="1417" w:type="dxa"/>
            <w:shd w:val="clear" w:color="auto" w:fill="auto"/>
          </w:tcPr>
          <w:p w:rsidR="00EC25C2" w:rsidRPr="00EC25C2" w:rsidRDefault="00E34CD4" w:rsidP="009C58AD">
            <w:pPr>
              <w:snapToGrid w:val="0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円</w:t>
            </w:r>
          </w:p>
        </w:tc>
      </w:tr>
    </w:tbl>
    <w:p w:rsidR="00663C53" w:rsidRPr="00EC25C2" w:rsidRDefault="00663C53" w:rsidP="009C58AD">
      <w:pPr>
        <w:snapToGrid w:val="0"/>
        <w:rPr>
          <w:snapToGrid w:val="0"/>
          <w:sz w:val="20"/>
          <w:szCs w:val="20"/>
        </w:rPr>
      </w:pPr>
    </w:p>
    <w:tbl>
      <w:tblPr>
        <w:tblW w:w="846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121"/>
        <w:gridCol w:w="2064"/>
        <w:gridCol w:w="1386"/>
      </w:tblGrid>
      <w:tr w:rsidR="00663C53" w:rsidRPr="00F0562E" w:rsidTr="00F0562E">
        <w:tc>
          <w:tcPr>
            <w:tcW w:w="2898" w:type="dxa"/>
            <w:shd w:val="clear" w:color="auto" w:fill="auto"/>
          </w:tcPr>
          <w:p w:rsidR="00663C53" w:rsidRPr="00EC25C2" w:rsidRDefault="00663C53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実</w:t>
            </w:r>
            <w:r w:rsidR="00347B31" w:rsidRPr="00EC25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>施</w:t>
            </w:r>
            <w:r w:rsidR="00347B31" w:rsidRPr="00EC25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>内</w:t>
            </w:r>
            <w:r w:rsidR="00347B31" w:rsidRPr="00EC25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>容</w:t>
            </w:r>
          </w:p>
        </w:tc>
        <w:tc>
          <w:tcPr>
            <w:tcW w:w="2121" w:type="dxa"/>
            <w:shd w:val="clear" w:color="auto" w:fill="auto"/>
          </w:tcPr>
          <w:p w:rsidR="00663C53" w:rsidRPr="00EC25C2" w:rsidRDefault="00663C53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事</w:t>
            </w:r>
            <w:r w:rsidR="00347B31" w:rsidRPr="00EC25C2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>業</w:t>
            </w:r>
            <w:r w:rsidR="00347B31" w:rsidRPr="00EC25C2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EC25C2">
              <w:rPr>
                <w:rFonts w:hint="eastAsia"/>
                <w:snapToGrid w:val="0"/>
                <w:sz w:val="20"/>
                <w:szCs w:val="20"/>
              </w:rPr>
              <w:t>費</w:t>
            </w:r>
          </w:p>
        </w:tc>
        <w:tc>
          <w:tcPr>
            <w:tcW w:w="2064" w:type="dxa"/>
            <w:shd w:val="clear" w:color="auto" w:fill="auto"/>
          </w:tcPr>
          <w:p w:rsidR="00663C53" w:rsidRPr="00EC25C2" w:rsidRDefault="00663C53" w:rsidP="009C58AD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うち交付対象経費</w:t>
            </w:r>
          </w:p>
        </w:tc>
        <w:tc>
          <w:tcPr>
            <w:tcW w:w="1386" w:type="dxa"/>
            <w:shd w:val="clear" w:color="auto" w:fill="auto"/>
          </w:tcPr>
          <w:p w:rsidR="00663C53" w:rsidRPr="00EC25C2" w:rsidRDefault="00663C53" w:rsidP="009C58AD">
            <w:pPr>
              <w:snapToGrid w:val="0"/>
              <w:ind w:rightChars="-1189" w:right="-2854" w:firstLineChars="100" w:firstLine="230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663C53" w:rsidRPr="00F0562E" w:rsidTr="009C58AD">
        <w:trPr>
          <w:trHeight w:val="221"/>
        </w:trPr>
        <w:tc>
          <w:tcPr>
            <w:tcW w:w="2898" w:type="dxa"/>
            <w:shd w:val="clear" w:color="auto" w:fill="auto"/>
          </w:tcPr>
          <w:p w:rsidR="009C58AD" w:rsidRPr="00EC25C2" w:rsidRDefault="009C58AD" w:rsidP="009C58AD">
            <w:pPr>
              <w:snapToGrid w:val="0"/>
              <w:ind w:leftChars="-58" w:left="-139" w:firstLineChars="58" w:firstLine="133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663C53" w:rsidRPr="00EC25C2" w:rsidRDefault="00663C53" w:rsidP="009C58AD">
            <w:pPr>
              <w:snapToGrid w:val="0"/>
              <w:ind w:firstLineChars="50" w:firstLine="115"/>
              <w:rPr>
                <w:rFonts w:hint="eastAsia"/>
                <w:snapToGrid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663C53" w:rsidRPr="00EC25C2" w:rsidRDefault="00663C53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663C53" w:rsidRPr="00EC25C2" w:rsidRDefault="00663C53" w:rsidP="009C58AD">
            <w:pPr>
              <w:snapToGrid w:val="0"/>
              <w:rPr>
                <w:rFonts w:hint="eastAsia"/>
                <w:snapToGrid w:val="0"/>
                <w:sz w:val="20"/>
                <w:szCs w:val="20"/>
              </w:rPr>
            </w:pPr>
          </w:p>
        </w:tc>
      </w:tr>
      <w:tr w:rsidR="004A2B26" w:rsidRPr="00F0562E" w:rsidTr="009C58AD">
        <w:trPr>
          <w:trHeight w:val="211"/>
        </w:trPr>
        <w:tc>
          <w:tcPr>
            <w:tcW w:w="2898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4A2B26" w:rsidRPr="00F0562E" w:rsidTr="009C58AD">
        <w:trPr>
          <w:trHeight w:val="215"/>
        </w:trPr>
        <w:tc>
          <w:tcPr>
            <w:tcW w:w="2898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4A2B26" w:rsidRPr="00F0562E" w:rsidTr="009C58AD">
        <w:trPr>
          <w:trHeight w:val="219"/>
        </w:trPr>
        <w:tc>
          <w:tcPr>
            <w:tcW w:w="2898" w:type="dxa"/>
            <w:shd w:val="clear" w:color="auto" w:fill="auto"/>
          </w:tcPr>
          <w:p w:rsidR="004A2B26" w:rsidRPr="00EC25C2" w:rsidRDefault="00EC25C2" w:rsidP="009C58AD">
            <w:pPr>
              <w:snapToGrid w:val="0"/>
              <w:rPr>
                <w:snapToGrid w:val="0"/>
                <w:sz w:val="20"/>
                <w:szCs w:val="20"/>
              </w:rPr>
            </w:pPr>
            <w:r w:rsidRPr="00EC25C2">
              <w:rPr>
                <w:rFonts w:hint="eastAsia"/>
                <w:snapToGrid w:val="0"/>
                <w:sz w:val="20"/>
                <w:szCs w:val="20"/>
              </w:rPr>
              <w:t xml:space="preserve">　　　　　　　計</w:t>
            </w:r>
          </w:p>
        </w:tc>
        <w:tc>
          <w:tcPr>
            <w:tcW w:w="2121" w:type="dxa"/>
            <w:shd w:val="clear" w:color="auto" w:fill="auto"/>
          </w:tcPr>
          <w:p w:rsidR="004A2B26" w:rsidRPr="00E34CD4" w:rsidRDefault="00EC25C2" w:rsidP="00EC25C2">
            <w:pPr>
              <w:snapToGrid w:val="0"/>
              <w:jc w:val="left"/>
              <w:rPr>
                <w:snapToGrid w:val="0"/>
                <w:sz w:val="18"/>
                <w:szCs w:val="18"/>
              </w:rPr>
            </w:pPr>
            <w:r w:rsidRPr="00E34CD4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①</w:t>
            </w:r>
            <w:r w:rsidR="004C6912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 xml:space="preserve">　　　　　　　　</w:t>
            </w:r>
            <w:r w:rsidR="004C6912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 xml:space="preserve"> </w:t>
            </w:r>
            <w:r w:rsidR="004C6912">
              <w:rPr>
                <w:rFonts w:ascii="Segoe UI Symbol" w:hAnsi="Segoe UI Symbol" w:cs="Segoe UI Symbol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064" w:type="dxa"/>
            <w:shd w:val="clear" w:color="auto" w:fill="auto"/>
          </w:tcPr>
          <w:p w:rsidR="004A2B26" w:rsidRPr="00E34CD4" w:rsidRDefault="00EC25C2" w:rsidP="00EC25C2">
            <w:pPr>
              <w:snapToGrid w:val="0"/>
              <w:jc w:val="left"/>
              <w:rPr>
                <w:snapToGrid w:val="0"/>
                <w:sz w:val="18"/>
                <w:szCs w:val="18"/>
              </w:rPr>
            </w:pPr>
            <w:r w:rsidRPr="00E34CD4">
              <w:rPr>
                <w:rFonts w:hint="eastAsia"/>
                <w:snapToGrid w:val="0"/>
                <w:sz w:val="18"/>
                <w:szCs w:val="18"/>
              </w:rPr>
              <w:t>②</w:t>
            </w:r>
            <w:r w:rsidR="004C6912">
              <w:rPr>
                <w:rFonts w:hint="eastAsia"/>
                <w:snapToGrid w:val="0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386" w:type="dxa"/>
            <w:shd w:val="clear" w:color="auto" w:fill="auto"/>
          </w:tcPr>
          <w:p w:rsidR="004A2B26" w:rsidRPr="00EC25C2" w:rsidRDefault="004A2B26" w:rsidP="009C58AD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</w:tbl>
    <w:p w:rsidR="00663C53" w:rsidRDefault="00663C53" w:rsidP="009C58AD">
      <w:pPr>
        <w:snapToGrid w:val="0"/>
        <w:rPr>
          <w:snapToGrid w:val="0"/>
        </w:rPr>
      </w:pPr>
    </w:p>
    <w:p w:rsidR="009C58AD" w:rsidRPr="004C6912" w:rsidRDefault="009C58AD" w:rsidP="009C58AD">
      <w:pPr>
        <w:snapToGrid w:val="0"/>
        <w:rPr>
          <w:rFonts w:hint="eastAsia"/>
          <w:snapToGrid w:val="0"/>
        </w:rPr>
      </w:pPr>
    </w:p>
    <w:p w:rsidR="00DB6C60" w:rsidRDefault="009C58AD" w:rsidP="00FC2074">
      <w:pPr>
        <w:snapToGrid w:val="0"/>
        <w:rPr>
          <w:snapToGrid w:val="0"/>
        </w:rPr>
      </w:pPr>
      <w:r>
        <w:rPr>
          <w:rFonts w:hint="eastAsia"/>
          <w:snapToGrid w:val="0"/>
        </w:rPr>
        <w:t>３　該当箇所</w:t>
      </w:r>
      <w:r w:rsidR="00395232">
        <w:rPr>
          <w:rFonts w:hint="eastAsia"/>
          <w:snapToGrid w:val="0"/>
        </w:rPr>
        <w:t xml:space="preserve">　　　　　</w:t>
      </w:r>
      <w:r w:rsidR="00391FE4">
        <w:rPr>
          <w:rFonts w:hint="eastAsia"/>
          <w:snapToGrid w:val="0"/>
        </w:rPr>
        <w:t xml:space="preserve">　</w:t>
      </w:r>
      <w:r w:rsidR="00525035">
        <w:rPr>
          <w:rFonts w:hint="eastAsia"/>
          <w:snapToGrid w:val="0"/>
        </w:rPr>
        <w:t xml:space="preserve">　　　</w:t>
      </w:r>
      <w:r w:rsidR="00395232">
        <w:rPr>
          <w:rFonts w:hint="eastAsia"/>
          <w:snapToGrid w:val="0"/>
        </w:rPr>
        <w:t xml:space="preserve">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126"/>
      </w:tblGrid>
      <w:tr w:rsidR="009C58AD" w:rsidRPr="00C81D0A" w:rsidTr="00C81D0A">
        <w:tc>
          <w:tcPr>
            <w:tcW w:w="3402" w:type="dxa"/>
            <w:shd w:val="clear" w:color="auto" w:fill="auto"/>
          </w:tcPr>
          <w:p w:rsidR="009C58AD" w:rsidRPr="00C81D0A" w:rsidRDefault="009C58AD" w:rsidP="00C81D0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C81D0A">
              <w:rPr>
                <w:rFonts w:hint="eastAsia"/>
                <w:snapToGrid w:val="0"/>
                <w:sz w:val="20"/>
                <w:szCs w:val="20"/>
              </w:rPr>
              <w:t>設置・施工箇所</w:t>
            </w:r>
          </w:p>
        </w:tc>
        <w:tc>
          <w:tcPr>
            <w:tcW w:w="2835" w:type="dxa"/>
            <w:shd w:val="clear" w:color="auto" w:fill="auto"/>
          </w:tcPr>
          <w:p w:rsidR="009C58AD" w:rsidRPr="00C81D0A" w:rsidRDefault="009C58AD" w:rsidP="00C81D0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C81D0A">
              <w:rPr>
                <w:rFonts w:hint="eastAsia"/>
                <w:snapToGrid w:val="0"/>
                <w:sz w:val="20"/>
                <w:szCs w:val="20"/>
              </w:rPr>
              <w:t>所有者・耕作者・事業者名</w:t>
            </w:r>
          </w:p>
        </w:tc>
        <w:tc>
          <w:tcPr>
            <w:tcW w:w="2126" w:type="dxa"/>
            <w:shd w:val="clear" w:color="auto" w:fill="auto"/>
          </w:tcPr>
          <w:p w:rsidR="009C58AD" w:rsidRPr="00C81D0A" w:rsidRDefault="009C58AD" w:rsidP="00C81D0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C81D0A">
              <w:rPr>
                <w:rFonts w:hint="eastAsia"/>
                <w:snapToGrid w:val="0"/>
                <w:sz w:val="20"/>
                <w:szCs w:val="20"/>
              </w:rPr>
              <w:t>備　　　考</w:t>
            </w:r>
          </w:p>
        </w:tc>
      </w:tr>
      <w:tr w:rsidR="009C58AD" w:rsidRPr="00C81D0A" w:rsidTr="00C81D0A">
        <w:tc>
          <w:tcPr>
            <w:tcW w:w="3402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  <w:r w:rsidRPr="00C81D0A">
              <w:rPr>
                <w:rFonts w:hint="eastAsia"/>
                <w:snapToGrid w:val="0"/>
                <w:sz w:val="20"/>
                <w:szCs w:val="20"/>
              </w:rPr>
              <w:t>飯山市</w:t>
            </w:r>
          </w:p>
        </w:tc>
        <w:tc>
          <w:tcPr>
            <w:tcW w:w="2835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C58AD" w:rsidRPr="00C81D0A" w:rsidTr="00C81D0A">
        <w:tc>
          <w:tcPr>
            <w:tcW w:w="3402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C58AD" w:rsidRPr="00C81D0A" w:rsidTr="00C81D0A">
        <w:tc>
          <w:tcPr>
            <w:tcW w:w="3402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C58AD" w:rsidRPr="00C81D0A" w:rsidTr="00C81D0A">
        <w:tc>
          <w:tcPr>
            <w:tcW w:w="3402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58AD" w:rsidRPr="00C81D0A" w:rsidRDefault="009C58AD" w:rsidP="00C81D0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</w:tbl>
    <w:p w:rsidR="009C58AD" w:rsidRDefault="009C58AD" w:rsidP="00FC2074">
      <w:pPr>
        <w:snapToGrid w:val="0"/>
        <w:rPr>
          <w:snapToGrid w:val="0"/>
        </w:rPr>
      </w:pPr>
    </w:p>
    <w:p w:rsidR="00DB6C60" w:rsidRDefault="00DB6C60" w:rsidP="00FC2074">
      <w:pPr>
        <w:snapToGrid w:val="0"/>
        <w:rPr>
          <w:snapToGrid w:val="0"/>
        </w:rPr>
      </w:pPr>
    </w:p>
    <w:p w:rsidR="00DB6C60" w:rsidRDefault="00DB6C60" w:rsidP="00FC2074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４　実施期間　　　　　　</w:t>
      </w:r>
      <w:r w:rsidR="00347B31">
        <w:rPr>
          <w:rFonts w:hint="eastAsia"/>
          <w:snapToGrid w:val="0"/>
        </w:rPr>
        <w:t>令和</w:t>
      </w:r>
      <w:r w:rsidR="00732517">
        <w:rPr>
          <w:rFonts w:hint="eastAsia"/>
          <w:snapToGrid w:val="0"/>
        </w:rPr>
        <w:t xml:space="preserve">　　年　　月　　</w:t>
      </w:r>
      <w:r w:rsidR="00391FE4">
        <w:rPr>
          <w:rFonts w:hint="eastAsia"/>
          <w:snapToGrid w:val="0"/>
        </w:rPr>
        <w:t>日から</w:t>
      </w:r>
      <w:r w:rsidR="00347B31">
        <w:rPr>
          <w:rFonts w:hint="eastAsia"/>
          <w:snapToGrid w:val="0"/>
        </w:rPr>
        <w:t xml:space="preserve">　　令和</w:t>
      </w:r>
      <w:r w:rsidR="00732517">
        <w:rPr>
          <w:rFonts w:hint="eastAsia"/>
          <w:snapToGrid w:val="0"/>
        </w:rPr>
        <w:t xml:space="preserve">　　年　　　月　　</w:t>
      </w:r>
      <w:r>
        <w:rPr>
          <w:rFonts w:hint="eastAsia"/>
          <w:snapToGrid w:val="0"/>
        </w:rPr>
        <w:t>日</w:t>
      </w:r>
      <w:r w:rsidR="00430B10">
        <w:rPr>
          <w:rFonts w:hint="eastAsia"/>
          <w:snapToGrid w:val="0"/>
        </w:rPr>
        <w:t>まで</w:t>
      </w:r>
    </w:p>
    <w:p w:rsidR="00DB6C60" w:rsidRDefault="00DB6C60" w:rsidP="00FC2074">
      <w:pPr>
        <w:snapToGrid w:val="0"/>
        <w:rPr>
          <w:snapToGrid w:val="0"/>
        </w:rPr>
      </w:pPr>
    </w:p>
    <w:p w:rsidR="009C58AD" w:rsidRPr="00347B31" w:rsidRDefault="009C58AD" w:rsidP="00FC2074">
      <w:pPr>
        <w:snapToGrid w:val="0"/>
        <w:rPr>
          <w:rFonts w:hint="eastAsia"/>
          <w:snapToGrid w:val="0"/>
        </w:rPr>
      </w:pPr>
    </w:p>
    <w:p w:rsidR="00FC2074" w:rsidRPr="00DB0B28" w:rsidRDefault="00DB6C60" w:rsidP="00FC2074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５　</w:t>
      </w:r>
      <w:r w:rsidR="00FC2074" w:rsidRPr="00DB0B28">
        <w:rPr>
          <w:rFonts w:hint="eastAsia"/>
          <w:snapToGrid w:val="0"/>
        </w:rPr>
        <w:t>添付書類</w:t>
      </w:r>
    </w:p>
    <w:p w:rsidR="00FC2074" w:rsidRDefault="00DB6C60" w:rsidP="00DB6C60">
      <w:pPr>
        <w:snapToGrid w:val="0"/>
        <w:spacing w:before="80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（１）防護柵等設置の事業計画位置図</w:t>
      </w:r>
    </w:p>
    <w:p w:rsidR="007C518D" w:rsidRDefault="00DB6C60" w:rsidP="009C58AD">
      <w:pPr>
        <w:snapToGrid w:val="0"/>
        <w:spacing w:before="80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（２）事業量、事業費、規模決定根拠資料等（見積書、カタログ、計画図面等）</w:t>
      </w:r>
    </w:p>
    <w:p w:rsidR="00042B47" w:rsidRPr="004C57EA" w:rsidRDefault="00DB6C60" w:rsidP="009C58AD">
      <w:pPr>
        <w:snapToGrid w:val="0"/>
        <w:spacing w:before="80"/>
        <w:ind w:firstLineChars="100" w:firstLine="240"/>
      </w:pPr>
      <w:r>
        <w:rPr>
          <w:rFonts w:hint="eastAsia"/>
          <w:snapToGrid w:val="0"/>
        </w:rPr>
        <w:t>（３）</w:t>
      </w:r>
      <w:r w:rsidR="00FC2074" w:rsidRPr="00DB0B28">
        <w:rPr>
          <w:rFonts w:hint="eastAsia"/>
          <w:snapToGrid w:val="0"/>
        </w:rPr>
        <w:t>その他市長が必要と認める書類</w:t>
      </w:r>
    </w:p>
    <w:sectPr w:rsidR="00042B47" w:rsidRPr="004C57EA" w:rsidSect="007C518D">
      <w:headerReference w:type="default" r:id="rId6"/>
      <w:footerReference w:type="default" r:id="rId7"/>
      <w:pgSz w:w="11906" w:h="16838" w:code="9"/>
      <w:pgMar w:top="1418" w:right="1134" w:bottom="567" w:left="158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34" w:rsidRDefault="002D6534">
      <w:r>
        <w:separator/>
      </w:r>
    </w:p>
  </w:endnote>
  <w:endnote w:type="continuationSeparator" w:id="0">
    <w:p w:rsidR="002D6534" w:rsidRDefault="002D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573" w:rsidRPr="00153573" w:rsidRDefault="00153573" w:rsidP="00683A50">
    <w:pPr>
      <w:pStyle w:val="a5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（</w:t>
    </w:r>
    <w:r w:rsidRPr="00153573">
      <w:rPr>
        <w:rFonts w:hint="eastAsia"/>
        <w:sz w:val="18"/>
        <w:szCs w:val="18"/>
      </w:rPr>
      <w:t>2023年4月～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34" w:rsidRDefault="002D653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6534" w:rsidRDefault="002D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C27" w:rsidRPr="00533C27" w:rsidRDefault="00533C27">
    <w:pPr>
      <w:pStyle w:val="a3"/>
      <w:rPr>
        <w:rFonts w:ascii="ＭＳ ゴシック" w:eastAsia="ＭＳ ゴシック" w:hAnsi="ＭＳ ゴシック"/>
        <w:sz w:val="20"/>
        <w:szCs w:val="20"/>
      </w:rPr>
    </w:pPr>
    <w:r w:rsidRPr="00533C27">
      <w:rPr>
        <w:rFonts w:ascii="ＭＳ ゴシック" w:eastAsia="ＭＳ ゴシック" w:hAnsi="ＭＳ ゴシック" w:hint="eastAsia"/>
        <w:sz w:val="20"/>
        <w:szCs w:val="20"/>
      </w:rPr>
      <w:t>（様式第１号）（第６条関係）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proofState w:grammar="clean"/>
  <w:attachedTemplate r:id="rId1"/>
  <w:defaultTabStop w:val="720"/>
  <w:hyphenationZone w:val="0"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B8"/>
    <w:rsid w:val="00005D38"/>
    <w:rsid w:val="00042B47"/>
    <w:rsid w:val="00053FA8"/>
    <w:rsid w:val="00061E36"/>
    <w:rsid w:val="00071E75"/>
    <w:rsid w:val="00075A7E"/>
    <w:rsid w:val="00082A6A"/>
    <w:rsid w:val="00085F78"/>
    <w:rsid w:val="000914F8"/>
    <w:rsid w:val="000958C4"/>
    <w:rsid w:val="000A4C6A"/>
    <w:rsid w:val="000B721B"/>
    <w:rsid w:val="000C6E4C"/>
    <w:rsid w:val="000E54BE"/>
    <w:rsid w:val="000F2C39"/>
    <w:rsid w:val="001251E3"/>
    <w:rsid w:val="00153573"/>
    <w:rsid w:val="00153619"/>
    <w:rsid w:val="00157D13"/>
    <w:rsid w:val="0016266B"/>
    <w:rsid w:val="00172287"/>
    <w:rsid w:val="00173F02"/>
    <w:rsid w:val="00173F84"/>
    <w:rsid w:val="00174176"/>
    <w:rsid w:val="001767A8"/>
    <w:rsid w:val="0018589E"/>
    <w:rsid w:val="00185BBC"/>
    <w:rsid w:val="00196B39"/>
    <w:rsid w:val="001A4653"/>
    <w:rsid w:val="001B27B7"/>
    <w:rsid w:val="001B2805"/>
    <w:rsid w:val="001C7618"/>
    <w:rsid w:val="001D4DB5"/>
    <w:rsid w:val="001F5D45"/>
    <w:rsid w:val="00215A96"/>
    <w:rsid w:val="00227B7C"/>
    <w:rsid w:val="002337D9"/>
    <w:rsid w:val="00241281"/>
    <w:rsid w:val="002459CB"/>
    <w:rsid w:val="002544B6"/>
    <w:rsid w:val="002564CE"/>
    <w:rsid w:val="00270989"/>
    <w:rsid w:val="002844AD"/>
    <w:rsid w:val="002865A4"/>
    <w:rsid w:val="002972FF"/>
    <w:rsid w:val="002A790F"/>
    <w:rsid w:val="002B7A5D"/>
    <w:rsid w:val="002C5381"/>
    <w:rsid w:val="002D6534"/>
    <w:rsid w:val="002F0074"/>
    <w:rsid w:val="002F312A"/>
    <w:rsid w:val="00304357"/>
    <w:rsid w:val="003131A4"/>
    <w:rsid w:val="00321802"/>
    <w:rsid w:val="00325C0B"/>
    <w:rsid w:val="00330C00"/>
    <w:rsid w:val="00341CDD"/>
    <w:rsid w:val="00342651"/>
    <w:rsid w:val="00347B31"/>
    <w:rsid w:val="0036187A"/>
    <w:rsid w:val="00365727"/>
    <w:rsid w:val="003855F5"/>
    <w:rsid w:val="0039002C"/>
    <w:rsid w:val="00391FE4"/>
    <w:rsid w:val="00395232"/>
    <w:rsid w:val="003A3E8A"/>
    <w:rsid w:val="003A630A"/>
    <w:rsid w:val="003B06A3"/>
    <w:rsid w:val="003B18C4"/>
    <w:rsid w:val="003B31A9"/>
    <w:rsid w:val="003B743C"/>
    <w:rsid w:val="003C14AD"/>
    <w:rsid w:val="003D27EF"/>
    <w:rsid w:val="003D3604"/>
    <w:rsid w:val="003E69C8"/>
    <w:rsid w:val="003F5717"/>
    <w:rsid w:val="003F57CC"/>
    <w:rsid w:val="003F7922"/>
    <w:rsid w:val="00414E6E"/>
    <w:rsid w:val="00425978"/>
    <w:rsid w:val="00426F9D"/>
    <w:rsid w:val="00430B10"/>
    <w:rsid w:val="00456B23"/>
    <w:rsid w:val="00457DFF"/>
    <w:rsid w:val="00465653"/>
    <w:rsid w:val="004878A0"/>
    <w:rsid w:val="00492130"/>
    <w:rsid w:val="00494ABB"/>
    <w:rsid w:val="004A2B26"/>
    <w:rsid w:val="004C28D0"/>
    <w:rsid w:val="004C57EA"/>
    <w:rsid w:val="004C6912"/>
    <w:rsid w:val="004E0CAD"/>
    <w:rsid w:val="004E0CCE"/>
    <w:rsid w:val="004E0DA0"/>
    <w:rsid w:val="004E3BA3"/>
    <w:rsid w:val="004E58DA"/>
    <w:rsid w:val="004F3059"/>
    <w:rsid w:val="004F7D97"/>
    <w:rsid w:val="00525035"/>
    <w:rsid w:val="00533C27"/>
    <w:rsid w:val="00553A4B"/>
    <w:rsid w:val="005543EB"/>
    <w:rsid w:val="005701BD"/>
    <w:rsid w:val="00584F75"/>
    <w:rsid w:val="005853DE"/>
    <w:rsid w:val="00592214"/>
    <w:rsid w:val="005A0CEF"/>
    <w:rsid w:val="005A4B9B"/>
    <w:rsid w:val="005A631D"/>
    <w:rsid w:val="005E587C"/>
    <w:rsid w:val="005E5FF9"/>
    <w:rsid w:val="005F4D30"/>
    <w:rsid w:val="00605ED9"/>
    <w:rsid w:val="0063693E"/>
    <w:rsid w:val="00663C53"/>
    <w:rsid w:val="00666851"/>
    <w:rsid w:val="00677B7A"/>
    <w:rsid w:val="00683A50"/>
    <w:rsid w:val="006D2981"/>
    <w:rsid w:val="006D5A06"/>
    <w:rsid w:val="006E5F31"/>
    <w:rsid w:val="006F0FD6"/>
    <w:rsid w:val="006F1AA3"/>
    <w:rsid w:val="006F3B12"/>
    <w:rsid w:val="0071655C"/>
    <w:rsid w:val="00720818"/>
    <w:rsid w:val="00732517"/>
    <w:rsid w:val="00773D3E"/>
    <w:rsid w:val="00784602"/>
    <w:rsid w:val="00795D77"/>
    <w:rsid w:val="007A3D36"/>
    <w:rsid w:val="007B0377"/>
    <w:rsid w:val="007B25F8"/>
    <w:rsid w:val="007C1DD6"/>
    <w:rsid w:val="007C518D"/>
    <w:rsid w:val="007C68E8"/>
    <w:rsid w:val="007C7A45"/>
    <w:rsid w:val="007E7A74"/>
    <w:rsid w:val="00806C62"/>
    <w:rsid w:val="00820412"/>
    <w:rsid w:val="00820A42"/>
    <w:rsid w:val="00821984"/>
    <w:rsid w:val="008349CF"/>
    <w:rsid w:val="00835E89"/>
    <w:rsid w:val="00845B02"/>
    <w:rsid w:val="0085229A"/>
    <w:rsid w:val="00865100"/>
    <w:rsid w:val="008745B8"/>
    <w:rsid w:val="00875032"/>
    <w:rsid w:val="008819E3"/>
    <w:rsid w:val="0089049B"/>
    <w:rsid w:val="008C12D7"/>
    <w:rsid w:val="008C2246"/>
    <w:rsid w:val="008C4397"/>
    <w:rsid w:val="008C7D43"/>
    <w:rsid w:val="008D2524"/>
    <w:rsid w:val="008E53EA"/>
    <w:rsid w:val="008F5739"/>
    <w:rsid w:val="008F7511"/>
    <w:rsid w:val="00912C90"/>
    <w:rsid w:val="00920A04"/>
    <w:rsid w:val="00924066"/>
    <w:rsid w:val="00936890"/>
    <w:rsid w:val="0094256C"/>
    <w:rsid w:val="009440C2"/>
    <w:rsid w:val="009440D2"/>
    <w:rsid w:val="00944C69"/>
    <w:rsid w:val="00960C71"/>
    <w:rsid w:val="009C1E93"/>
    <w:rsid w:val="009C58AD"/>
    <w:rsid w:val="009E61B8"/>
    <w:rsid w:val="009F10AA"/>
    <w:rsid w:val="00A1529F"/>
    <w:rsid w:val="00A31950"/>
    <w:rsid w:val="00A31CA3"/>
    <w:rsid w:val="00A357CC"/>
    <w:rsid w:val="00A37FA4"/>
    <w:rsid w:val="00A571C2"/>
    <w:rsid w:val="00A767A5"/>
    <w:rsid w:val="00A8214F"/>
    <w:rsid w:val="00A96886"/>
    <w:rsid w:val="00AA171F"/>
    <w:rsid w:val="00AC3F0E"/>
    <w:rsid w:val="00AD7F2D"/>
    <w:rsid w:val="00B02AF2"/>
    <w:rsid w:val="00B04042"/>
    <w:rsid w:val="00B06549"/>
    <w:rsid w:val="00B21428"/>
    <w:rsid w:val="00B21768"/>
    <w:rsid w:val="00B22DF9"/>
    <w:rsid w:val="00B235BC"/>
    <w:rsid w:val="00B2429F"/>
    <w:rsid w:val="00B30D43"/>
    <w:rsid w:val="00B35070"/>
    <w:rsid w:val="00B67D44"/>
    <w:rsid w:val="00B82074"/>
    <w:rsid w:val="00B96C3C"/>
    <w:rsid w:val="00BA2500"/>
    <w:rsid w:val="00BA45A6"/>
    <w:rsid w:val="00BB7B58"/>
    <w:rsid w:val="00BD17AF"/>
    <w:rsid w:val="00BD1C63"/>
    <w:rsid w:val="00BF5C15"/>
    <w:rsid w:val="00C0668D"/>
    <w:rsid w:val="00C30F31"/>
    <w:rsid w:val="00C5319C"/>
    <w:rsid w:val="00C61DDA"/>
    <w:rsid w:val="00C81D0A"/>
    <w:rsid w:val="00C84E80"/>
    <w:rsid w:val="00C95E88"/>
    <w:rsid w:val="00CC4582"/>
    <w:rsid w:val="00CD0061"/>
    <w:rsid w:val="00CD7EC6"/>
    <w:rsid w:val="00CE480F"/>
    <w:rsid w:val="00D213F7"/>
    <w:rsid w:val="00D21C95"/>
    <w:rsid w:val="00D54A7B"/>
    <w:rsid w:val="00D57D3B"/>
    <w:rsid w:val="00D75822"/>
    <w:rsid w:val="00D82E72"/>
    <w:rsid w:val="00D93800"/>
    <w:rsid w:val="00DA0BD5"/>
    <w:rsid w:val="00DB0B28"/>
    <w:rsid w:val="00DB6C60"/>
    <w:rsid w:val="00DF7F2F"/>
    <w:rsid w:val="00E026AC"/>
    <w:rsid w:val="00E04D6B"/>
    <w:rsid w:val="00E05D08"/>
    <w:rsid w:val="00E06C90"/>
    <w:rsid w:val="00E23955"/>
    <w:rsid w:val="00E34CD4"/>
    <w:rsid w:val="00E42CD2"/>
    <w:rsid w:val="00E5442D"/>
    <w:rsid w:val="00E642C2"/>
    <w:rsid w:val="00E81FF4"/>
    <w:rsid w:val="00E84F3B"/>
    <w:rsid w:val="00E8675D"/>
    <w:rsid w:val="00E92121"/>
    <w:rsid w:val="00EA28CD"/>
    <w:rsid w:val="00EA49C8"/>
    <w:rsid w:val="00EB7447"/>
    <w:rsid w:val="00EC25C2"/>
    <w:rsid w:val="00ED5099"/>
    <w:rsid w:val="00EE1645"/>
    <w:rsid w:val="00EF3E14"/>
    <w:rsid w:val="00EF6736"/>
    <w:rsid w:val="00F0378D"/>
    <w:rsid w:val="00F0562E"/>
    <w:rsid w:val="00F05DA8"/>
    <w:rsid w:val="00F07A52"/>
    <w:rsid w:val="00F226AF"/>
    <w:rsid w:val="00F51E1F"/>
    <w:rsid w:val="00F651AC"/>
    <w:rsid w:val="00F82474"/>
    <w:rsid w:val="00F9560F"/>
    <w:rsid w:val="00FA55BB"/>
    <w:rsid w:val="00FC015B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CD4AC-B10C-47B5-8C1F-E841F5FD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A7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A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D7F2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A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AD7F2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semiHidden/>
    <w:rsid w:val="003C14A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sid w:val="003C14AD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8C2246"/>
    <w:pPr>
      <w:jc w:val="center"/>
    </w:pPr>
  </w:style>
  <w:style w:type="character" w:customStyle="1" w:styleId="aa">
    <w:name w:val="記 (文字)"/>
    <w:link w:val="a9"/>
    <w:locked/>
    <w:rsid w:val="008C2246"/>
    <w:rPr>
      <w:rFonts w:asci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rsid w:val="008C2246"/>
    <w:pPr>
      <w:jc w:val="right"/>
    </w:pPr>
  </w:style>
  <w:style w:type="character" w:customStyle="1" w:styleId="ac">
    <w:name w:val="結語 (文字)"/>
    <w:link w:val="ab"/>
    <w:locked/>
    <w:rsid w:val="008C2246"/>
    <w:rPr>
      <w:rFonts w:ascii="ＭＳ 明朝" w:cs="ＭＳ 明朝"/>
      <w:color w:val="000000"/>
      <w:sz w:val="21"/>
      <w:szCs w:val="21"/>
    </w:rPr>
  </w:style>
  <w:style w:type="character" w:styleId="ad">
    <w:name w:val="Hyperlink"/>
    <w:rsid w:val="00E04D6B"/>
    <w:rPr>
      <w:rFonts w:cs="Times New Roman"/>
      <w:color w:val="0000FF"/>
      <w:u w:val="single"/>
    </w:rPr>
  </w:style>
  <w:style w:type="paragraph" w:styleId="ae">
    <w:name w:val="Date"/>
    <w:basedOn w:val="a"/>
    <w:next w:val="a"/>
    <w:rsid w:val="001A4653"/>
  </w:style>
  <w:style w:type="table" w:styleId="af">
    <w:name w:val="Table Grid"/>
    <w:basedOn w:val="a1"/>
    <w:rsid w:val="00DB6C6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601\My%20Documents\&#65297;&#65305;&#24180;&#24230;\05%20&#24736;&#20037;&#12398;&#12405;&#12427;&#12373;&#12392;&#12389;&#12367;&#12426;\&#35201;&#32177;&#21046;&#23450;\&#24736;&#20037;&#12398;&#12405;&#12427;&#12373;&#12392;&#12389;&#12367;&#12426;&#20132;&#20184;&#35201;&#3217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悠久のふるさとづくり交付要綱.dot</Template>
  <TotalTime>0</TotalTime>
  <Pages>1</Pages>
  <Words>316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(様式第１号)（第６条関係）</vt:lpstr>
      <vt:lpstr>(様式第１号)（第６条関係）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(様式第１号)（第６条関係）</dc:title>
  <dc:subject/>
  <dc:creator>0601</dc:creator>
  <cp:keywords/>
  <dc:description/>
  <cp:lastModifiedBy>0849</cp:lastModifiedBy>
  <cp:revision>2</cp:revision>
  <cp:lastPrinted>2022-12-27T02:08:00Z</cp:lastPrinted>
  <dcterms:created xsi:type="dcterms:W3CDTF">2023-04-06T02:28:00Z</dcterms:created>
  <dcterms:modified xsi:type="dcterms:W3CDTF">2023-04-06T02:28:00Z</dcterms:modified>
</cp:coreProperties>
</file>